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3C" w:rsidRDefault="00151CBA">
      <w:pPr>
        <w:pStyle w:val="Heading1"/>
      </w:pPr>
      <w:r>
        <w:t xml:space="preserve">Chalk Ridge </w:t>
      </w:r>
      <w:r w:rsidR="00953822">
        <w:t xml:space="preserve">- </w:t>
      </w:r>
      <w:r w:rsidR="005E5C63">
        <w:t>IT Meeting</w:t>
      </w:r>
      <w:r w:rsidR="0007171A">
        <w:t xml:space="preserve"> </w:t>
      </w:r>
      <w:r w:rsidR="00953822">
        <w:t xml:space="preserve">                                      </w:t>
      </w:r>
      <w:r w:rsidR="0007171A">
        <w:t>09.11.2018</w:t>
      </w:r>
    </w:p>
    <w:p w:rsidR="005E5C63" w:rsidRDefault="005E5C63" w:rsidP="005E5C63">
      <w:r>
        <w:t>Present:</w:t>
      </w:r>
      <w:r w:rsidR="0028359B">
        <w:t xml:space="preserve"> Richard </w:t>
      </w:r>
      <w:proofErr w:type="spellStart"/>
      <w:r w:rsidR="0028359B">
        <w:t>Lyddy</w:t>
      </w:r>
      <w:proofErr w:type="spellEnd"/>
      <w:r w:rsidR="00B77F2E">
        <w:t xml:space="preserve">, David </w:t>
      </w:r>
      <w:proofErr w:type="spellStart"/>
      <w:r w:rsidR="00B77F2E">
        <w:t>Downie</w:t>
      </w:r>
      <w:proofErr w:type="spellEnd"/>
      <w:r w:rsidR="0028359B">
        <w:t xml:space="preserve"> (Governor)</w:t>
      </w:r>
    </w:p>
    <w:p w:rsidR="0007171A" w:rsidRDefault="0007171A" w:rsidP="005E5C63"/>
    <w:p w:rsidR="0007171A" w:rsidRDefault="00FA6279" w:rsidP="005E5C63">
      <w:proofErr w:type="gramStart"/>
      <w:r>
        <w:t>Notes from the meeting</w:t>
      </w:r>
      <w:r w:rsidR="00D63550">
        <w:t xml:space="preserve"> </w:t>
      </w:r>
      <w:r w:rsidR="003A1015">
        <w:t xml:space="preserve">to determine </w:t>
      </w:r>
      <w:r w:rsidR="00F1648C">
        <w:t>the state of play at present,</w:t>
      </w:r>
      <w:r>
        <w:t xml:space="preserve"> </w:t>
      </w:r>
      <w:r w:rsidR="00276615">
        <w:t>what is needed now and in the future.</w:t>
      </w:r>
      <w:proofErr w:type="gramEnd"/>
      <w:r w:rsidR="00276615">
        <w:t xml:space="preserve"> </w:t>
      </w:r>
    </w:p>
    <w:p w:rsidR="00EF1490" w:rsidRDefault="00136C5B" w:rsidP="005E5C63">
      <w:r w:rsidRPr="006C4615">
        <w:rPr>
          <w:b/>
          <w:u w:val="single"/>
        </w:rPr>
        <w:t>E-Safety</w:t>
      </w:r>
      <w:r w:rsidR="006C4615" w:rsidRPr="006C4615">
        <w:rPr>
          <w:b/>
          <w:u w:val="single"/>
        </w:rPr>
        <w:t>:</w:t>
      </w:r>
      <w:r>
        <w:t xml:space="preserve"> The online safety policy for KS2 has been updated. </w:t>
      </w:r>
    </w:p>
    <w:p w:rsidR="00760B3E" w:rsidRDefault="00E35A1A" w:rsidP="005E5C63">
      <w:r w:rsidRPr="00157AC5">
        <w:rPr>
          <w:b/>
          <w:u w:val="single"/>
        </w:rPr>
        <w:t>Curriculum</w:t>
      </w:r>
      <w:r w:rsidR="00760B3E" w:rsidRPr="00157AC5">
        <w:rPr>
          <w:b/>
          <w:u w:val="single"/>
        </w:rPr>
        <w:t>:</w:t>
      </w:r>
      <w:r>
        <w:t xml:space="preserve"> Cross curriculum links are going to be identified to make more use of computing. </w:t>
      </w:r>
    </w:p>
    <w:p w:rsidR="00157AC5" w:rsidRDefault="00655455" w:rsidP="005E5C63">
      <w:r w:rsidRPr="00037347">
        <w:rPr>
          <w:b/>
          <w:u w:val="single"/>
        </w:rPr>
        <w:t>IPad</w:t>
      </w:r>
      <w:r w:rsidR="00157AC5" w:rsidRPr="00037347">
        <w:rPr>
          <w:b/>
          <w:u w:val="single"/>
        </w:rPr>
        <w:t>:</w:t>
      </w:r>
      <w:r w:rsidR="000B34C9">
        <w:t xml:space="preserve"> A usage review is to take place by </w:t>
      </w:r>
      <w:r>
        <w:t>Mr.</w:t>
      </w:r>
      <w:r w:rsidR="000B34C9">
        <w:t xml:space="preserve"> </w:t>
      </w:r>
      <w:proofErr w:type="spellStart"/>
      <w:r w:rsidR="0028359B">
        <w:t>Lyddy</w:t>
      </w:r>
      <w:proofErr w:type="spellEnd"/>
      <w:r w:rsidR="000B34C9">
        <w:t xml:space="preserve">, </w:t>
      </w:r>
      <w:r w:rsidR="006662A6">
        <w:t xml:space="preserve">to identify if they are being fully utilised and not just used for searching the Internet. </w:t>
      </w:r>
      <w:r>
        <w:t>Mr.</w:t>
      </w:r>
      <w:r w:rsidR="004847CD">
        <w:t xml:space="preserve"> </w:t>
      </w:r>
      <w:proofErr w:type="spellStart"/>
      <w:r w:rsidR="0028359B">
        <w:t>Lyddy</w:t>
      </w:r>
      <w:proofErr w:type="spellEnd"/>
      <w:r w:rsidR="004847CD">
        <w:t xml:space="preserve"> is goin</w:t>
      </w:r>
      <w:r w:rsidR="006C1599">
        <w:t>g to introduce app of the month</w:t>
      </w:r>
    </w:p>
    <w:p w:rsidR="005E6BCC" w:rsidRPr="00281DA5" w:rsidRDefault="00BC4B64" w:rsidP="005E5C63">
      <w:pPr>
        <w:rPr>
          <w:b/>
          <w:u w:val="single"/>
        </w:rPr>
      </w:pPr>
      <w:r w:rsidRPr="00281DA5">
        <w:rPr>
          <w:b/>
          <w:u w:val="single"/>
        </w:rPr>
        <w:t>Budget</w:t>
      </w:r>
      <w:r w:rsidR="00281DA5" w:rsidRPr="00281DA5">
        <w:rPr>
          <w:b/>
          <w:u w:val="single"/>
        </w:rPr>
        <w:t>:</w:t>
      </w:r>
    </w:p>
    <w:p w:rsidR="00BC4B64" w:rsidRDefault="00281DA5" w:rsidP="005E5C63">
      <w:r>
        <w:t>T</w:t>
      </w:r>
      <w:r w:rsidR="00B53FD7">
        <w:t xml:space="preserve">he remaining budget for the IT department was reallocated by the resource committee to assist in the payment of the two extra LSA’s required by the school. </w:t>
      </w:r>
    </w:p>
    <w:p w:rsidR="001A2063" w:rsidRPr="008A0A93" w:rsidRDefault="00034F5A" w:rsidP="005E5C63">
      <w:pPr>
        <w:rPr>
          <w:b/>
          <w:u w:val="single"/>
        </w:rPr>
      </w:pPr>
      <w:r w:rsidRPr="008A0A93">
        <w:rPr>
          <w:b/>
          <w:u w:val="single"/>
        </w:rPr>
        <w:t>Equipment</w:t>
      </w:r>
      <w:r w:rsidR="002D78CF">
        <w:rPr>
          <w:b/>
          <w:u w:val="single"/>
        </w:rPr>
        <w:t xml:space="preserve"> and Software</w:t>
      </w:r>
      <w:r w:rsidRPr="008A0A93">
        <w:rPr>
          <w:b/>
          <w:u w:val="single"/>
        </w:rPr>
        <w:t xml:space="preserve"> required:</w:t>
      </w:r>
      <w:r w:rsidR="000B06A9" w:rsidRPr="008A0A93">
        <w:rPr>
          <w:b/>
          <w:u w:val="single"/>
        </w:rPr>
        <w:t xml:space="preserve"> </w:t>
      </w:r>
    </w:p>
    <w:p w:rsidR="00034F5A" w:rsidRDefault="00DF0691" w:rsidP="005E5C63">
      <w:r>
        <w:t>C</w:t>
      </w:r>
      <w:r w:rsidR="000B06A9">
        <w:t xml:space="preserve">lassroom interactive boards are still required </w:t>
      </w:r>
      <w:r w:rsidR="00CF7A3F">
        <w:t xml:space="preserve">10 in total </w:t>
      </w:r>
      <w:r w:rsidR="000B06A9">
        <w:t xml:space="preserve">with </w:t>
      </w:r>
      <w:r w:rsidR="00BF22BE">
        <w:t xml:space="preserve">Year 1 being the priority. </w:t>
      </w:r>
    </w:p>
    <w:p w:rsidR="00CF7A3F" w:rsidRDefault="00CF7A3F" w:rsidP="005E5C63">
      <w:r>
        <w:t xml:space="preserve">I pads, six are currently required to support the SEN </w:t>
      </w:r>
      <w:r w:rsidR="003352E3">
        <w:t xml:space="preserve">pupils. </w:t>
      </w:r>
    </w:p>
    <w:p w:rsidR="002D78CF" w:rsidRDefault="000D6DDD" w:rsidP="005E5C63">
      <w:r>
        <w:t xml:space="preserve">Laptops, Staff </w:t>
      </w:r>
      <w:r w:rsidR="0030717F">
        <w:t>(</w:t>
      </w:r>
      <w:r w:rsidR="006C1599">
        <w:t>14</w:t>
      </w:r>
      <w:r w:rsidR="0030717F">
        <w:t>) Students (</w:t>
      </w:r>
      <w:r w:rsidR="006C1599">
        <w:t>30</w:t>
      </w:r>
      <w:bookmarkStart w:id="0" w:name="_GoBack"/>
      <w:bookmarkEnd w:id="0"/>
      <w:r w:rsidR="000C4574">
        <w:t xml:space="preserve">), </w:t>
      </w:r>
      <w:r w:rsidR="00E72B97">
        <w:t xml:space="preserve">the current OS (operating system) </w:t>
      </w:r>
      <w:r w:rsidR="00127AC7">
        <w:t xml:space="preserve">is Windows 7, Terry is going to enquire when this software will no longer be supported by </w:t>
      </w:r>
      <w:r w:rsidR="005567F8">
        <w:t xml:space="preserve">Microsoft, with the view that there may be an upgrade to Windows 10 to support apps suitable for education. </w:t>
      </w:r>
    </w:p>
    <w:p w:rsidR="00FF58C4" w:rsidRDefault="00FF58C4" w:rsidP="005E5C63">
      <w:r>
        <w:t xml:space="preserve">Desktop PC’s, it would seen that </w:t>
      </w:r>
      <w:r w:rsidR="00473F2D">
        <w:t xml:space="preserve">All </w:t>
      </w:r>
      <w:proofErr w:type="gramStart"/>
      <w:r w:rsidR="00473F2D">
        <w:t>desk tops</w:t>
      </w:r>
      <w:proofErr w:type="gramEnd"/>
      <w:r w:rsidR="00473F2D">
        <w:t xml:space="preserve"> in the school that the pupils use are obsolete</w:t>
      </w:r>
      <w:r w:rsidR="002A1B4A">
        <w:t>, the OS currently used is XP</w:t>
      </w:r>
      <w:r w:rsidR="00C74D08">
        <w:t xml:space="preserve">. </w:t>
      </w:r>
      <w:proofErr w:type="gramStart"/>
      <w:r w:rsidR="00586DEF">
        <w:t xml:space="preserve">The PC’s hardware of a level that </w:t>
      </w:r>
      <w:r w:rsidR="001971EF">
        <w:t>will not support an OS upgrade.</w:t>
      </w:r>
      <w:proofErr w:type="gramEnd"/>
      <w:r w:rsidR="001971EF">
        <w:t xml:space="preserve"> </w:t>
      </w:r>
      <w:r w:rsidR="00A834F9">
        <w:t xml:space="preserve">It may be possible </w:t>
      </w:r>
      <w:r w:rsidR="0060560B">
        <w:t>to install an SSD (solid state</w:t>
      </w:r>
      <w:r w:rsidR="00ED6F46">
        <w:t xml:space="preserve"> drive) that will hold the Windows 10 OS in the current </w:t>
      </w:r>
      <w:proofErr w:type="gramStart"/>
      <w:r w:rsidR="00ED6F46">
        <w:t>machine,</w:t>
      </w:r>
      <w:proofErr w:type="gramEnd"/>
      <w:r w:rsidR="00ED6F46">
        <w:t xml:space="preserve"> </w:t>
      </w:r>
      <w:r w:rsidR="00D81CC3">
        <w:t xml:space="preserve">we will speak to Terry regarding this. </w:t>
      </w:r>
    </w:p>
    <w:p w:rsidR="00D81CC3" w:rsidRDefault="00D81CC3" w:rsidP="005E5C63"/>
    <w:p w:rsidR="0035363E" w:rsidRDefault="00081AD5" w:rsidP="005E5C63">
      <w:r w:rsidRPr="00126688">
        <w:rPr>
          <w:b/>
        </w:rPr>
        <w:t>Going forward</w:t>
      </w:r>
      <w:r>
        <w:t xml:space="preserve">: with the budget being parked for the rest of the year </w:t>
      </w:r>
      <w:r w:rsidR="004F280B">
        <w:t xml:space="preserve">it was discussed that fund raising could help the IT situation. </w:t>
      </w:r>
      <w:r w:rsidR="00B86C4F">
        <w:t xml:space="preserve">We have proposed </w:t>
      </w:r>
      <w:r w:rsidR="00FE1BC1">
        <w:t xml:space="preserve">to have the Governors and PTA look at combined fund raising, we plan to identify companies that may be in a position to assist albeit not financially but possibly physically. </w:t>
      </w:r>
      <w:r w:rsidR="00CD7F35">
        <w:t xml:space="preserve">There may also be a chance to approach Apple </w:t>
      </w:r>
      <w:r w:rsidR="00126688">
        <w:t xml:space="preserve">for assistance. </w:t>
      </w:r>
    </w:p>
    <w:p w:rsidR="00D41C20" w:rsidRPr="00D41C20" w:rsidRDefault="00D41C20" w:rsidP="005E5C63">
      <w:pPr>
        <w:rPr>
          <w:b/>
          <w:u w:val="single"/>
        </w:rPr>
      </w:pPr>
      <w:r w:rsidRPr="00D41C20">
        <w:rPr>
          <w:b/>
          <w:u w:val="single"/>
        </w:rPr>
        <w:t xml:space="preserve">Any other business </w:t>
      </w:r>
    </w:p>
    <w:p w:rsidR="00B730AC" w:rsidRDefault="00B730AC" w:rsidP="005E5C63">
      <w:r w:rsidRPr="00771D09">
        <w:rPr>
          <w:b/>
          <w:u w:val="single"/>
        </w:rPr>
        <w:t>STEM:</w:t>
      </w:r>
      <w:r w:rsidR="00FD6DF8">
        <w:t xml:space="preserve"> I will be forwarding the contact details for the </w:t>
      </w:r>
      <w:r w:rsidR="00AD7BED">
        <w:t xml:space="preserve">local Hampshire representative to </w:t>
      </w:r>
      <w:r w:rsidR="00BA0B4D">
        <w:t>Mr.</w:t>
      </w:r>
      <w:r w:rsidR="00AD7BED">
        <w:t xml:space="preserve"> </w:t>
      </w:r>
      <w:proofErr w:type="spellStart"/>
      <w:r w:rsidR="0028359B">
        <w:t>Ly</w:t>
      </w:r>
      <w:r w:rsidR="008505CA">
        <w:t>ddy</w:t>
      </w:r>
      <w:proofErr w:type="spellEnd"/>
      <w:r w:rsidR="008505CA">
        <w:t xml:space="preserve">, with the view to start using Stem and their resources </w:t>
      </w:r>
      <w:r w:rsidR="00771D09">
        <w:t xml:space="preserve">more often. </w:t>
      </w:r>
    </w:p>
    <w:p w:rsidR="00771D09" w:rsidRDefault="002C58A0" w:rsidP="005E5C63">
      <w:r>
        <w:t xml:space="preserve">We discussed the possibility to have a Stem day supporting </w:t>
      </w:r>
      <w:r w:rsidR="00841B08">
        <w:t xml:space="preserve">YR5 science at the end of the spring term, </w:t>
      </w:r>
      <w:r w:rsidR="0028359B">
        <w:t xml:space="preserve">Mr. </w:t>
      </w:r>
      <w:proofErr w:type="spellStart"/>
      <w:r w:rsidR="0028359B">
        <w:t>Ly</w:t>
      </w:r>
      <w:r w:rsidR="00BA0B4D">
        <w:t>ddy</w:t>
      </w:r>
      <w:proofErr w:type="spellEnd"/>
      <w:r w:rsidR="00BA0B4D">
        <w:t xml:space="preserve"> to confirm. </w:t>
      </w:r>
    </w:p>
    <w:p w:rsidR="00206B74" w:rsidRDefault="00206B74" w:rsidP="005E5C63"/>
    <w:p w:rsidR="00BA0B4D" w:rsidRDefault="00BA0B4D" w:rsidP="005E5C63"/>
    <w:p w:rsidR="00771D09" w:rsidRDefault="00771D09" w:rsidP="005E5C63"/>
    <w:p w:rsidR="00126688" w:rsidRDefault="00126688" w:rsidP="005E5C63"/>
    <w:p w:rsidR="00081AD5" w:rsidRDefault="00081AD5" w:rsidP="005E5C63"/>
    <w:p w:rsidR="00410758" w:rsidRDefault="00410758" w:rsidP="005E5C63"/>
    <w:p w:rsidR="00BF22BE" w:rsidRDefault="00BF22BE" w:rsidP="005E5C63"/>
    <w:p w:rsidR="00D47657" w:rsidRDefault="00D47657" w:rsidP="005E5C63"/>
    <w:p w:rsidR="00DC403C" w:rsidRDefault="00DC403C" w:rsidP="003C60FD">
      <w:pPr>
        <w:pStyle w:val="ListBullet"/>
        <w:numPr>
          <w:ilvl w:val="0"/>
          <w:numId w:val="0"/>
        </w:numPr>
      </w:pPr>
    </w:p>
    <w:sectPr w:rsidR="00DC403C" w:rsidSect="00CF197F">
      <w:footerReference w:type="default" r:id="rId7"/>
      <w:pgSz w:w="12240" w:h="15840"/>
      <w:pgMar w:top="720" w:right="1440" w:bottom="1800" w:left="144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AD" w:rsidRDefault="001A17AD">
      <w:r>
        <w:separator/>
      </w:r>
    </w:p>
    <w:p w:rsidR="001A17AD" w:rsidRDefault="001A17AD"/>
  </w:endnote>
  <w:endnote w:type="continuationSeparator" w:id="0">
    <w:p w:rsidR="001A17AD" w:rsidRDefault="001A17AD">
      <w:r>
        <w:continuationSeparator/>
      </w:r>
    </w:p>
    <w:p w:rsidR="001A17AD" w:rsidRDefault="001A17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03C" w:rsidRDefault="00CF197F">
        <w:pPr>
          <w:pStyle w:val="Footer"/>
        </w:pPr>
        <w:fldSimple w:instr=" PAGE   \* MERGEFORMAT ">
          <w:r w:rsidR="0028359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AD" w:rsidRDefault="001A17AD">
      <w:r>
        <w:separator/>
      </w:r>
    </w:p>
    <w:p w:rsidR="001A17AD" w:rsidRDefault="001A17AD"/>
  </w:footnote>
  <w:footnote w:type="continuationSeparator" w:id="0">
    <w:p w:rsidR="001A17AD" w:rsidRDefault="001A17AD">
      <w:r>
        <w:continuationSeparator/>
      </w:r>
    </w:p>
    <w:p w:rsidR="001A17AD" w:rsidRDefault="001A17AD"/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1CBA"/>
    <w:rsid w:val="0003346D"/>
    <w:rsid w:val="00034F5A"/>
    <w:rsid w:val="00037347"/>
    <w:rsid w:val="0007171A"/>
    <w:rsid w:val="00081AD5"/>
    <w:rsid w:val="000B06A9"/>
    <w:rsid w:val="000B34C9"/>
    <w:rsid w:val="000C4574"/>
    <w:rsid w:val="000D6DDD"/>
    <w:rsid w:val="00126688"/>
    <w:rsid w:val="00127AC7"/>
    <w:rsid w:val="00136C5B"/>
    <w:rsid w:val="00151CBA"/>
    <w:rsid w:val="00157AC5"/>
    <w:rsid w:val="001971EF"/>
    <w:rsid w:val="001A17AD"/>
    <w:rsid w:val="001A2063"/>
    <w:rsid w:val="00206B74"/>
    <w:rsid w:val="00214A67"/>
    <w:rsid w:val="00276615"/>
    <w:rsid w:val="00281DA5"/>
    <w:rsid w:val="0028359B"/>
    <w:rsid w:val="002A1B4A"/>
    <w:rsid w:val="002C58A0"/>
    <w:rsid w:val="002D78CF"/>
    <w:rsid w:val="0030717F"/>
    <w:rsid w:val="003352E3"/>
    <w:rsid w:val="0035363E"/>
    <w:rsid w:val="003A1015"/>
    <w:rsid w:val="003C60FD"/>
    <w:rsid w:val="00410758"/>
    <w:rsid w:val="0041146D"/>
    <w:rsid w:val="00473F2D"/>
    <w:rsid w:val="004847CD"/>
    <w:rsid w:val="004F280B"/>
    <w:rsid w:val="005567F8"/>
    <w:rsid w:val="005675CC"/>
    <w:rsid w:val="00586DEF"/>
    <w:rsid w:val="005E5C63"/>
    <w:rsid w:val="005E6BCC"/>
    <w:rsid w:val="0060560B"/>
    <w:rsid w:val="00616680"/>
    <w:rsid w:val="00655455"/>
    <w:rsid w:val="006662A6"/>
    <w:rsid w:val="006C1599"/>
    <w:rsid w:val="006C4615"/>
    <w:rsid w:val="00717A84"/>
    <w:rsid w:val="00760B3E"/>
    <w:rsid w:val="00771D09"/>
    <w:rsid w:val="00841B08"/>
    <w:rsid w:val="008505CA"/>
    <w:rsid w:val="008A0A93"/>
    <w:rsid w:val="00953822"/>
    <w:rsid w:val="00A834F9"/>
    <w:rsid w:val="00AD7BED"/>
    <w:rsid w:val="00B11195"/>
    <w:rsid w:val="00B53FD7"/>
    <w:rsid w:val="00B730AC"/>
    <w:rsid w:val="00B77F2E"/>
    <w:rsid w:val="00B86C4F"/>
    <w:rsid w:val="00BA0B4D"/>
    <w:rsid w:val="00BC0BB7"/>
    <w:rsid w:val="00BC4B64"/>
    <w:rsid w:val="00BF22BE"/>
    <w:rsid w:val="00C74D08"/>
    <w:rsid w:val="00CB3FED"/>
    <w:rsid w:val="00CD7F35"/>
    <w:rsid w:val="00CF197F"/>
    <w:rsid w:val="00CF7A3F"/>
    <w:rsid w:val="00D41C20"/>
    <w:rsid w:val="00D47657"/>
    <w:rsid w:val="00D63550"/>
    <w:rsid w:val="00D81CC3"/>
    <w:rsid w:val="00DA530B"/>
    <w:rsid w:val="00DC403C"/>
    <w:rsid w:val="00DF0691"/>
    <w:rsid w:val="00E35A1A"/>
    <w:rsid w:val="00E72B97"/>
    <w:rsid w:val="00ED6F46"/>
    <w:rsid w:val="00EF1490"/>
    <w:rsid w:val="00F1648C"/>
    <w:rsid w:val="00F52457"/>
    <w:rsid w:val="00FA6279"/>
    <w:rsid w:val="00FD6DF8"/>
    <w:rsid w:val="00FE1BC1"/>
    <w:rsid w:val="00FF58C4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7F"/>
  </w:style>
  <w:style w:type="paragraph" w:styleId="Heading1">
    <w:name w:val="heading 1"/>
    <w:basedOn w:val="Normal"/>
    <w:next w:val="Normal"/>
    <w:link w:val="Heading1Char"/>
    <w:uiPriority w:val="9"/>
    <w:qFormat/>
    <w:rsid w:val="00CF197F"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7F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97F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97F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97F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97F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97F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97F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97F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Bullet">
    <w:name w:val="List Bullet"/>
    <w:basedOn w:val="Normal"/>
    <w:uiPriority w:val="9"/>
    <w:qFormat/>
    <w:rsid w:val="00CF197F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F197F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rsid w:val="00CF197F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CF197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7F"/>
  </w:style>
  <w:style w:type="paragraph" w:styleId="Footer">
    <w:name w:val="footer"/>
    <w:basedOn w:val="Normal"/>
    <w:link w:val="FooterChar"/>
    <w:uiPriority w:val="99"/>
    <w:unhideWhenUsed/>
    <w:qFormat/>
    <w:rsid w:val="00CF197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7F"/>
  </w:style>
  <w:style w:type="character" w:styleId="PlaceholderText">
    <w:name w:val="Placeholder Text"/>
    <w:basedOn w:val="DefaultParagraphFont"/>
    <w:uiPriority w:val="99"/>
    <w:semiHidden/>
    <w:rsid w:val="00CF197F"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CF197F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F197F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CF197F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F197F"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F197F"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CF197F"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197F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97F"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97F"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97F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97F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97F"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97F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97F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F197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CF197F"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197F"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sid w:val="00CF197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F197F"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F197F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F197F"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F197F"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F197F"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97F"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97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F197F"/>
    <w:rPr>
      <w:color w:val="731C3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downie\AppData\Local\Microsoft\Windows\Temporary%20Internet%20Files\%7b97B36CD7-71F8-CF4A-B7B8-B347015F7421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\Users\dgdownie\AppData\Local\Microsoft\Windows\Temporary Internet Files\{97B36CD7-71F8-CF4A-B7B8-B347015F7421}tf50002051.dotx</Template>
  <TotalTime>0</TotalTime>
  <Pages>2</Pages>
  <Words>325</Words>
  <Characters>1857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QinetiQ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Julie Pierce</cp:lastModifiedBy>
  <cp:revision>2</cp:revision>
  <dcterms:created xsi:type="dcterms:W3CDTF">2018-12-03T12:06:00Z</dcterms:created>
  <dcterms:modified xsi:type="dcterms:W3CDTF">2018-12-03T12:06:00Z</dcterms:modified>
</cp:coreProperties>
</file>